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1D" w:rsidRDefault="0063111D" w:rsidP="00183196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EA759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6</w:t>
      </w:r>
      <w:r w:rsidRPr="00EA7595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:</w:t>
      </w:r>
    </w:p>
    <w:p w:rsidR="0063111D" w:rsidRPr="00EA7595" w:rsidRDefault="0063111D" w:rsidP="00183196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</w:p>
    <w:p w:rsidR="0063111D" w:rsidRDefault="0063111D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63111D" w:rsidRPr="00A72DB6" w:rsidRDefault="0063111D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青浦区第五届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校级骨干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学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履职工作</w:t>
      </w:r>
    </w:p>
    <w:p w:rsidR="0063111D" w:rsidRDefault="0063111D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63111D" w:rsidRPr="00C6366D" w:rsidRDefault="0063111D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63111D" w:rsidRPr="008911D6" w:rsidRDefault="0063111D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考核表</w:t>
      </w:r>
    </w:p>
    <w:p w:rsidR="0063111D" w:rsidRDefault="0063111D" w:rsidP="00183196">
      <w:pPr>
        <w:jc w:val="center"/>
        <w:rPr>
          <w:b/>
          <w:bCs/>
          <w:color w:val="FF00FF"/>
          <w:sz w:val="32"/>
          <w:szCs w:val="32"/>
        </w:rPr>
      </w:pPr>
    </w:p>
    <w:p w:rsidR="0063111D" w:rsidRDefault="0063111D" w:rsidP="00183196">
      <w:pPr>
        <w:jc w:val="center"/>
        <w:rPr>
          <w:b/>
          <w:bCs/>
          <w:color w:val="FF00FF"/>
          <w:sz w:val="32"/>
          <w:szCs w:val="32"/>
        </w:rPr>
      </w:pPr>
    </w:p>
    <w:p w:rsidR="0063111D" w:rsidRPr="00C2616A" w:rsidRDefault="0063111D" w:rsidP="00183196">
      <w:pPr>
        <w:jc w:val="center"/>
        <w:rPr>
          <w:b/>
          <w:bCs/>
          <w:color w:val="FF00FF"/>
          <w:sz w:val="32"/>
          <w:szCs w:val="32"/>
        </w:rPr>
      </w:pPr>
    </w:p>
    <w:p w:rsidR="0063111D" w:rsidRPr="00EA7595" w:rsidRDefault="0063111D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63111D" w:rsidRPr="001D7A48" w:rsidRDefault="0063111D" w:rsidP="002C7FD2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63111D" w:rsidRPr="001D7A48" w:rsidRDefault="0063111D" w:rsidP="002C7FD2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63111D" w:rsidRPr="001D7A48" w:rsidRDefault="0063111D" w:rsidP="002C7FD2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63111D" w:rsidRPr="001D7A48" w:rsidRDefault="0063111D" w:rsidP="002C7FD2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63111D" w:rsidRPr="00EA7595" w:rsidRDefault="0063111D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63111D" w:rsidRDefault="0063111D" w:rsidP="002C7FD2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63111D" w:rsidRPr="008911D6" w:rsidRDefault="0063111D" w:rsidP="002C7FD2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63111D" w:rsidRPr="008911D6" w:rsidRDefault="0063111D" w:rsidP="002C7FD2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8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5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63111D" w:rsidRDefault="0063111D" w:rsidP="002C7FD2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63111D" w:rsidRPr="003042CA" w:rsidRDefault="0063111D" w:rsidP="002C7FD2">
      <w:pPr>
        <w:widowControl/>
        <w:spacing w:line="360" w:lineRule="atLeast"/>
        <w:ind w:leftChars="47" w:left="31680"/>
        <w:jc w:val="center"/>
        <w:rPr>
          <w:rFonts w:ascii="黑体" w:eastAsia="黑体" w:hAnsi="黑体"/>
          <w:color w:val="000000"/>
          <w:kern w:val="0"/>
          <w:sz w:val="18"/>
          <w:szCs w:val="18"/>
        </w:rPr>
      </w:pP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基本情况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843"/>
        <w:gridCol w:w="168"/>
        <w:gridCol w:w="1391"/>
        <w:gridCol w:w="1134"/>
        <w:gridCol w:w="1843"/>
        <w:gridCol w:w="1211"/>
      </w:tblGrid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11" w:type="dxa"/>
            <w:gridSpan w:val="2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1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478">
              <w:rPr>
                <w:rFonts w:ascii="宋体" w:hAnsi="宋体" w:cs="宋体" w:hint="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1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3111D" w:rsidRPr="00EA7595" w:rsidRDefault="0063111D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054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3111D" w:rsidRPr="00EA7595" w:rsidRDefault="0063111D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11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D7A48">
              <w:rPr>
                <w:rFonts w:cs="宋体" w:hint="eastAsia"/>
                <w:sz w:val="24"/>
                <w:szCs w:val="24"/>
              </w:rPr>
              <w:t>名优称号</w:t>
            </w:r>
          </w:p>
        </w:tc>
        <w:tc>
          <w:tcPr>
            <w:tcW w:w="3054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3111D" w:rsidRPr="00EA7595" w:rsidRDefault="0063111D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11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3111D" w:rsidRPr="00EA7595" w:rsidRDefault="0063111D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54" w:type="dxa"/>
            <w:gridSpan w:val="2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63111D" w:rsidRPr="00EA7595" w:rsidRDefault="0063111D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Pr="008010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作量</w:t>
            </w:r>
          </w:p>
        </w:tc>
        <w:tc>
          <w:tcPr>
            <w:tcW w:w="1843" w:type="dxa"/>
            <w:vAlign w:val="center"/>
          </w:tcPr>
          <w:p w:rsidR="0063111D" w:rsidRDefault="0063111D" w:rsidP="00565C0B">
            <w:pPr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1559" w:type="dxa"/>
            <w:gridSpan w:val="2"/>
            <w:vAlign w:val="center"/>
          </w:tcPr>
          <w:p w:rsidR="0063111D" w:rsidRDefault="0063111D" w:rsidP="00565C0B">
            <w:pPr>
              <w:jc w:val="center"/>
            </w:pPr>
            <w:r>
              <w:rPr>
                <w:rFonts w:cs="宋体" w:hint="eastAsia"/>
              </w:rPr>
              <w:t>任教主要学科</w:t>
            </w:r>
          </w:p>
        </w:tc>
        <w:tc>
          <w:tcPr>
            <w:tcW w:w="1134" w:type="dxa"/>
            <w:vAlign w:val="center"/>
          </w:tcPr>
          <w:p w:rsidR="0063111D" w:rsidRDefault="0063111D" w:rsidP="00565C0B">
            <w:pPr>
              <w:jc w:val="center"/>
            </w:pPr>
            <w:r>
              <w:rPr>
                <w:rFonts w:cs="宋体" w:hint="eastAsia"/>
              </w:rPr>
              <w:t>任教年级</w:t>
            </w:r>
          </w:p>
        </w:tc>
        <w:tc>
          <w:tcPr>
            <w:tcW w:w="1843" w:type="dxa"/>
            <w:vAlign w:val="center"/>
          </w:tcPr>
          <w:p w:rsidR="0063111D" w:rsidRDefault="0063111D" w:rsidP="00565C0B">
            <w:pPr>
              <w:jc w:val="center"/>
            </w:pPr>
            <w:r>
              <w:rPr>
                <w:rFonts w:cs="宋体" w:hint="eastAsia"/>
              </w:rPr>
              <w:t>周总课时</w:t>
            </w:r>
          </w:p>
        </w:tc>
        <w:tc>
          <w:tcPr>
            <w:tcW w:w="1211" w:type="dxa"/>
            <w:vAlign w:val="center"/>
          </w:tcPr>
          <w:p w:rsidR="0063111D" w:rsidRDefault="0063111D" w:rsidP="00565C0B">
            <w:pPr>
              <w:jc w:val="center"/>
            </w:pPr>
            <w:r>
              <w:rPr>
                <w:rFonts w:cs="宋体" w:hint="eastAsia"/>
              </w:rPr>
              <w:t>兼职情况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Merge/>
            <w:vAlign w:val="center"/>
          </w:tcPr>
          <w:p w:rsidR="0063111D" w:rsidRDefault="0063111D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Default="0063111D" w:rsidP="00E53E83">
            <w:pPr>
              <w:jc w:val="center"/>
            </w:pP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7.9</w:t>
            </w: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8.1</w:t>
            </w:r>
          </w:p>
        </w:tc>
        <w:tc>
          <w:tcPr>
            <w:tcW w:w="1559" w:type="dxa"/>
            <w:gridSpan w:val="2"/>
            <w:vAlign w:val="center"/>
          </w:tcPr>
          <w:p w:rsidR="0063111D" w:rsidRDefault="0063111D" w:rsidP="00565C0B">
            <w:pPr>
              <w:jc w:val="center"/>
            </w:pPr>
          </w:p>
        </w:tc>
        <w:tc>
          <w:tcPr>
            <w:tcW w:w="1134" w:type="dxa"/>
            <w:vAlign w:val="center"/>
          </w:tcPr>
          <w:p w:rsidR="0063111D" w:rsidRDefault="0063111D" w:rsidP="00565C0B">
            <w:pPr>
              <w:jc w:val="center"/>
            </w:pPr>
          </w:p>
        </w:tc>
        <w:tc>
          <w:tcPr>
            <w:tcW w:w="1843" w:type="dxa"/>
            <w:vAlign w:val="center"/>
          </w:tcPr>
          <w:p w:rsidR="0063111D" w:rsidRDefault="0063111D" w:rsidP="00565C0B">
            <w:pPr>
              <w:jc w:val="center"/>
            </w:pPr>
          </w:p>
        </w:tc>
        <w:tc>
          <w:tcPr>
            <w:tcW w:w="1211" w:type="dxa"/>
            <w:vAlign w:val="center"/>
          </w:tcPr>
          <w:p w:rsidR="0063111D" w:rsidRDefault="0063111D" w:rsidP="00565C0B">
            <w:pPr>
              <w:jc w:val="center"/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1809" w:type="dxa"/>
            <w:gridSpan w:val="2"/>
            <w:vMerge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1455E5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3652" w:type="dxa"/>
            <w:gridSpan w:val="3"/>
            <w:vAlign w:val="center"/>
          </w:tcPr>
          <w:p w:rsidR="0063111D" w:rsidRPr="0053483E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 w:rsidRPr="00BA00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年度考核等级</w:t>
            </w:r>
          </w:p>
        </w:tc>
        <w:tc>
          <w:tcPr>
            <w:tcW w:w="5747" w:type="dxa"/>
            <w:gridSpan w:val="5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9399" w:type="dxa"/>
            <w:gridSpan w:val="8"/>
            <w:vAlign w:val="center"/>
          </w:tcPr>
          <w:p w:rsidR="0063111D" w:rsidRPr="00C6028D" w:rsidRDefault="0063111D" w:rsidP="001455E5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本学年教育教学业绩（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63111D" w:rsidRPr="00EA7595">
        <w:trPr>
          <w:trHeight w:val="2459"/>
          <w:jc w:val="center"/>
        </w:trPr>
        <w:tc>
          <w:tcPr>
            <w:tcW w:w="9399" w:type="dxa"/>
            <w:gridSpan w:val="8"/>
            <w:vAlign w:val="center"/>
          </w:tcPr>
          <w:p w:rsidR="0063111D" w:rsidRDefault="0063111D" w:rsidP="00B71843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30E01">
              <w:rPr>
                <w:rFonts w:cs="宋体" w:hint="eastAsia"/>
              </w:rPr>
              <w:t>（考试学科</w:t>
            </w:r>
            <w:r>
              <w:rPr>
                <w:rFonts w:cs="宋体" w:hint="eastAsia"/>
              </w:rPr>
              <w:t>尽可能</w:t>
            </w:r>
            <w:r w:rsidRPr="00230E01">
              <w:rPr>
                <w:rFonts w:cs="宋体" w:hint="eastAsia"/>
              </w:rPr>
              <w:t>用数据表述，非考试学科用文字表述</w:t>
            </w:r>
            <w:r>
              <w:rPr>
                <w:rFonts w:cs="宋体" w:hint="eastAsia"/>
              </w:rPr>
              <w:t>，</w:t>
            </w:r>
            <w:r>
              <w:t>300</w:t>
            </w:r>
            <w:r>
              <w:rPr>
                <w:rFonts w:cs="宋体" w:hint="eastAsia"/>
              </w:rPr>
              <w:t>字以内</w:t>
            </w:r>
            <w:r w:rsidRPr="00230E01">
              <w:rPr>
                <w:rFonts w:cs="宋体" w:hint="eastAsia"/>
              </w:rPr>
              <w:t>）</w:t>
            </w: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Default="0063111D" w:rsidP="00565C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63111D" w:rsidRPr="00BA03E3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9399" w:type="dxa"/>
            <w:gridSpan w:val="8"/>
            <w:vAlign w:val="center"/>
          </w:tcPr>
          <w:p w:rsidR="0063111D" w:rsidRPr="0053483E" w:rsidRDefault="0063111D" w:rsidP="001455E5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本学年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 w:val="restart"/>
            <w:vAlign w:val="center"/>
          </w:tcPr>
          <w:p w:rsidR="0063111D" w:rsidRPr="006F6974" w:rsidRDefault="0063111D" w:rsidP="00FB533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示范引领</w:t>
            </w:r>
          </w:p>
        </w:tc>
        <w:tc>
          <w:tcPr>
            <w:tcW w:w="1134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63111D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</w:t>
            </w:r>
          </w:p>
        </w:tc>
        <w:tc>
          <w:tcPr>
            <w:tcW w:w="3402" w:type="dxa"/>
            <w:gridSpan w:val="3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AD04C9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63111D" w:rsidRPr="00E77413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77413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77413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8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FB533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</w:p>
          <w:p w:rsidR="0063111D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</w:t>
            </w:r>
          </w:p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课程）</w:t>
            </w:r>
          </w:p>
        </w:tc>
        <w:tc>
          <w:tcPr>
            <w:tcW w:w="3402" w:type="dxa"/>
            <w:gridSpan w:val="3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讲座（课程）名称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134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11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134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11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11" w:type="dxa"/>
            <w:vAlign w:val="center"/>
          </w:tcPr>
          <w:p w:rsidR="0063111D" w:rsidRPr="00BA008C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FB533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11D" w:rsidRPr="00F415CC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415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63111D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415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</w:t>
            </w:r>
          </w:p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63111D" w:rsidRPr="006F6974" w:rsidRDefault="0063111D" w:rsidP="00FB533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（团队）</w:t>
            </w:r>
          </w:p>
        </w:tc>
        <w:tc>
          <w:tcPr>
            <w:tcW w:w="3402" w:type="dxa"/>
            <w:gridSpan w:val="3"/>
            <w:vAlign w:val="center"/>
          </w:tcPr>
          <w:p w:rsidR="0063111D" w:rsidRPr="00FB533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）获奖</w:t>
            </w: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3111D" w:rsidRPr="006F6974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6F6974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211" w:type="dxa"/>
            <w:vAlign w:val="center"/>
          </w:tcPr>
          <w:p w:rsidR="0063111D" w:rsidRPr="006F6974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color w:val="000000"/>
              </w:rPr>
              <w:br w:type="page"/>
            </w:r>
            <w:r w:rsidRPr="006F69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3111D" w:rsidRPr="006F6974" w:rsidRDefault="0063111D" w:rsidP="006F697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专业研究</w:t>
            </w:r>
          </w:p>
        </w:tc>
        <w:tc>
          <w:tcPr>
            <w:tcW w:w="1134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63111D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</w:p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</w:t>
            </w:r>
          </w:p>
          <w:p w:rsidR="0063111D" w:rsidRPr="006F6974" w:rsidRDefault="0063111D" w:rsidP="006F697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（交流）</w:t>
            </w:r>
          </w:p>
        </w:tc>
        <w:tc>
          <w:tcPr>
            <w:tcW w:w="3402" w:type="dxa"/>
            <w:gridSpan w:val="3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:rsidR="0063111D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（论著）</w:t>
            </w:r>
          </w:p>
          <w:p w:rsidR="0063111D" w:rsidRPr="006F6974" w:rsidRDefault="0063111D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论著与论文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刊物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53BF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  <w:p w:rsidR="0063111D" w:rsidRPr="006F6974" w:rsidRDefault="0063111D" w:rsidP="00F415CC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（项目）研究</w:t>
            </w:r>
          </w:p>
        </w:tc>
        <w:tc>
          <w:tcPr>
            <w:tcW w:w="3402" w:type="dxa"/>
            <w:gridSpan w:val="3"/>
            <w:vAlign w:val="center"/>
          </w:tcPr>
          <w:p w:rsidR="0063111D" w:rsidRPr="00C6028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课题（项目）名称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315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4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63111D" w:rsidRPr="006F6974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教学获奖</w:t>
            </w:r>
          </w:p>
        </w:tc>
        <w:tc>
          <w:tcPr>
            <w:tcW w:w="1134" w:type="dxa"/>
            <w:vMerge w:val="restart"/>
            <w:vAlign w:val="center"/>
          </w:tcPr>
          <w:p w:rsidR="0063111D" w:rsidRPr="006F6974" w:rsidRDefault="0063111D" w:rsidP="00F415CC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63111D" w:rsidRDefault="0063111D" w:rsidP="00F415CC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  <w:p w:rsidR="0063111D" w:rsidRPr="006F6974" w:rsidRDefault="0063111D" w:rsidP="00F415CC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402" w:type="dxa"/>
            <w:gridSpan w:val="3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63111D" w:rsidRPr="007A574F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A5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</w:p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  <w:r w:rsidRPr="007A5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类别</w:t>
            </w: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A574F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63111D" w:rsidRPr="00EA7595" w:rsidRDefault="0063111D" w:rsidP="007A574F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1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3111D" w:rsidRPr="00EA7595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3111D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3111D" w:rsidRPr="00EA7595" w:rsidRDefault="0063111D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111D" w:rsidRPr="00B27FE0" w:rsidRDefault="0063111D" w:rsidP="003444B7">
      <w:pPr>
        <w:spacing w:beforeLines="50" w:afterLines="50"/>
        <w:jc w:val="center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/>
          <w:color w:val="000000"/>
          <w:kern w:val="0"/>
          <w:sz w:val="24"/>
          <w:szCs w:val="24"/>
        </w:rPr>
        <w:br w:type="page"/>
      </w: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青浦区第五届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校级骨干</w:t>
      </w: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年</w:t>
      </w: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履职工作考核表</w:t>
      </w:r>
    </w:p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365"/>
        <w:gridCol w:w="238"/>
        <w:gridCol w:w="4536"/>
        <w:gridCol w:w="708"/>
        <w:gridCol w:w="851"/>
        <w:gridCol w:w="776"/>
      </w:tblGrid>
      <w:tr w:rsidR="0063111D" w:rsidRPr="00201628">
        <w:trPr>
          <w:trHeight w:val="472"/>
        </w:trPr>
        <w:tc>
          <w:tcPr>
            <w:tcW w:w="738" w:type="dxa"/>
            <w:vMerge w:val="restart"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65" w:type="dxa"/>
            <w:vMerge w:val="restart"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4774" w:type="dxa"/>
            <w:gridSpan w:val="2"/>
            <w:vMerge w:val="restart"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708" w:type="dxa"/>
            <w:vMerge w:val="restart"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满分</w:t>
            </w:r>
          </w:p>
        </w:tc>
        <w:tc>
          <w:tcPr>
            <w:tcW w:w="1627" w:type="dxa"/>
            <w:gridSpan w:val="2"/>
            <w:vAlign w:val="center"/>
          </w:tcPr>
          <w:p w:rsidR="0063111D" w:rsidRPr="00201628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分值</w:t>
            </w:r>
          </w:p>
        </w:tc>
      </w:tr>
      <w:tr w:rsidR="0063111D" w:rsidRPr="006524C7">
        <w:trPr>
          <w:trHeight w:val="323"/>
        </w:trPr>
        <w:tc>
          <w:tcPr>
            <w:tcW w:w="738" w:type="dxa"/>
            <w:vMerge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4774" w:type="dxa"/>
            <w:gridSpan w:val="2"/>
            <w:vMerge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</w:tc>
        <w:tc>
          <w:tcPr>
            <w:tcW w:w="776" w:type="dxa"/>
            <w:vAlign w:val="center"/>
          </w:tcPr>
          <w:p w:rsidR="0063111D" w:rsidRPr="006524C7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校评</w:t>
            </w:r>
          </w:p>
        </w:tc>
      </w:tr>
      <w:tr w:rsidR="0063111D">
        <w:trPr>
          <w:trHeight w:val="833"/>
        </w:trPr>
        <w:tc>
          <w:tcPr>
            <w:tcW w:w="738" w:type="dxa"/>
            <w:vMerge w:val="restart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65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4774" w:type="dxa"/>
            <w:gridSpan w:val="2"/>
            <w:vAlign w:val="center"/>
          </w:tcPr>
          <w:p w:rsidR="0063111D" w:rsidRDefault="0063111D" w:rsidP="003444B7">
            <w:pPr>
              <w:widowControl/>
              <w:spacing w:beforeLines="25" w:afterLines="25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</w:t>
            </w:r>
            <w:r w:rsidRPr="00D33F46">
              <w:rPr>
                <w:rFonts w:cs="宋体" w:hint="eastAsia"/>
              </w:rPr>
              <w:t>履行教师职责，敬业爱岗，教</w:t>
            </w:r>
            <w:bookmarkStart w:id="0" w:name="_GoBack"/>
            <w:bookmarkEnd w:id="0"/>
            <w:r w:rsidRPr="00D33F46">
              <w:rPr>
                <w:rFonts w:cs="宋体" w:hint="eastAsia"/>
              </w:rPr>
              <w:t>书育人，品德言行为师生表率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708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63111D">
        <w:trPr>
          <w:trHeight w:val="690"/>
        </w:trPr>
        <w:tc>
          <w:tcPr>
            <w:tcW w:w="738" w:type="dxa"/>
            <w:vMerge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4774" w:type="dxa"/>
            <w:gridSpan w:val="2"/>
            <w:vAlign w:val="center"/>
          </w:tcPr>
          <w:p w:rsidR="0063111D" w:rsidRDefault="0063111D" w:rsidP="003444B7">
            <w:pPr>
              <w:widowControl/>
              <w:spacing w:beforeLines="25" w:afterLines="25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708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63111D">
        <w:trPr>
          <w:trHeight w:val="842"/>
        </w:trPr>
        <w:tc>
          <w:tcPr>
            <w:tcW w:w="738" w:type="dxa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本职</w:t>
            </w:r>
          </w:p>
          <w:p w:rsidR="0063111D" w:rsidRDefault="0063111D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</w:tc>
        <w:tc>
          <w:tcPr>
            <w:tcW w:w="1365" w:type="dxa"/>
            <w:vAlign w:val="center"/>
          </w:tcPr>
          <w:p w:rsidR="0063111D" w:rsidRDefault="0063111D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63111D" w:rsidRPr="00201628" w:rsidRDefault="0063111D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4774" w:type="dxa"/>
            <w:gridSpan w:val="2"/>
            <w:vAlign w:val="center"/>
          </w:tcPr>
          <w:p w:rsidR="0063111D" w:rsidRDefault="0063111D" w:rsidP="00901FA0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</w:t>
            </w:r>
            <w:r w:rsidRPr="00B94916">
              <w:rPr>
                <w:rFonts w:cs="宋体" w:hint="eastAsia"/>
              </w:rPr>
              <w:t>教学（</w:t>
            </w:r>
            <w:r>
              <w:rPr>
                <w:rFonts w:cs="宋体" w:hint="eastAsia"/>
              </w:rPr>
              <w:t>含</w:t>
            </w:r>
            <w:r w:rsidRPr="00B94916">
              <w:rPr>
                <w:rFonts w:cs="宋体" w:hint="eastAsia"/>
              </w:rPr>
              <w:t>班主任、德育工作）</w:t>
            </w:r>
            <w:r>
              <w:rPr>
                <w:rFonts w:cs="宋体" w:hint="eastAsia"/>
              </w:rPr>
              <w:t>实绩</w:t>
            </w:r>
            <w:r w:rsidRPr="00B94916">
              <w:rPr>
                <w:rFonts w:cs="宋体" w:hint="eastAsia"/>
              </w:rPr>
              <w:t>显著</w:t>
            </w:r>
            <w:r>
              <w:rPr>
                <w:rFonts w:cs="宋体" w:hint="eastAsia"/>
              </w:rPr>
              <w:t>；在学生特长培养、学科竞赛指导等方面有成效</w:t>
            </w:r>
            <w:r w:rsidRPr="00D33F46">
              <w:rPr>
                <w:rFonts w:cs="宋体" w:hint="eastAsia"/>
              </w:rPr>
              <w:t>。</w:t>
            </w:r>
          </w:p>
        </w:tc>
        <w:tc>
          <w:tcPr>
            <w:tcW w:w="708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45</w:t>
            </w:r>
          </w:p>
        </w:tc>
        <w:tc>
          <w:tcPr>
            <w:tcW w:w="851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1035"/>
        </w:trPr>
        <w:tc>
          <w:tcPr>
            <w:tcW w:w="738" w:type="dxa"/>
            <w:vMerge w:val="restart"/>
            <w:vAlign w:val="center"/>
          </w:tcPr>
          <w:p w:rsidR="0063111D" w:rsidRPr="00133FA3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63111D" w:rsidRPr="00133FA3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33FA3"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65" w:type="dxa"/>
            <w:vAlign w:val="center"/>
          </w:tcPr>
          <w:p w:rsidR="0063111D" w:rsidRPr="00133FA3" w:rsidRDefault="0063111D" w:rsidP="00901FA0">
            <w:pPr>
              <w:widowControl/>
              <w:jc w:val="center"/>
            </w:pPr>
            <w:r w:rsidRPr="00133FA3">
              <w:rPr>
                <w:rFonts w:cs="宋体" w:hint="eastAsia"/>
              </w:rPr>
              <w:t>课堂教学</w:t>
            </w:r>
          </w:p>
          <w:p w:rsidR="0063111D" w:rsidRPr="00201628" w:rsidRDefault="0063111D" w:rsidP="00901FA0">
            <w:pPr>
              <w:widowControl/>
              <w:jc w:val="center"/>
            </w:pPr>
            <w:r w:rsidRPr="00133FA3">
              <w:rPr>
                <w:rFonts w:cs="宋体" w:hint="eastAsia"/>
              </w:rPr>
              <w:t>示范</w:t>
            </w:r>
          </w:p>
        </w:tc>
        <w:tc>
          <w:tcPr>
            <w:tcW w:w="4774" w:type="dxa"/>
            <w:gridSpan w:val="2"/>
            <w:vAlign w:val="center"/>
          </w:tcPr>
          <w:p w:rsidR="0063111D" w:rsidRPr="00133FA3" w:rsidRDefault="0063111D" w:rsidP="00901FA0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开放常态课堂教学，精心组织能</w:t>
            </w:r>
            <w:r>
              <w:rPr>
                <w:rFonts w:cs="宋体" w:hint="eastAsia"/>
              </w:rPr>
              <w:t>充分展示本人教学风格或学科教学改革方面实践探索的示范课（</w:t>
            </w:r>
            <w:r>
              <w:rPr>
                <w:rFonts w:ascii="宋体" w:hAnsi="宋体" w:cs="宋体" w:hint="eastAsia"/>
              </w:rPr>
              <w:t>含主题班会课、育德活动</w:t>
            </w:r>
            <w:r>
              <w:rPr>
                <w:rFonts w:cs="宋体" w:hint="eastAsia"/>
              </w:rPr>
              <w:t>），校级层面每次</w:t>
            </w:r>
            <w:r>
              <w:t>5</w:t>
            </w:r>
            <w:r>
              <w:rPr>
                <w:rFonts w:cs="宋体" w:hint="eastAsia"/>
              </w:rPr>
              <w:t>分，区域及以上层面（含到兄弟学校上公开课）每次</w:t>
            </w:r>
            <w:r>
              <w:t>10</w:t>
            </w:r>
            <w:r>
              <w:rPr>
                <w:rFonts w:cs="宋体" w:hint="eastAsia"/>
              </w:rPr>
              <w:t>分。</w:t>
            </w:r>
          </w:p>
        </w:tc>
        <w:tc>
          <w:tcPr>
            <w:tcW w:w="708" w:type="dxa"/>
            <w:vAlign w:val="center"/>
          </w:tcPr>
          <w:p w:rsidR="0063111D" w:rsidRPr="00B913AF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15</w:t>
            </w:r>
          </w:p>
        </w:tc>
        <w:tc>
          <w:tcPr>
            <w:tcW w:w="851" w:type="dxa"/>
            <w:vAlign w:val="center"/>
          </w:tcPr>
          <w:p w:rsidR="0063111D" w:rsidRPr="00B913AF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826"/>
        </w:trPr>
        <w:tc>
          <w:tcPr>
            <w:tcW w:w="738" w:type="dxa"/>
            <w:vMerge/>
            <w:vAlign w:val="center"/>
          </w:tcPr>
          <w:p w:rsidR="0063111D" w:rsidRPr="00133FA3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63111D" w:rsidRDefault="0063111D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开展教师</w:t>
            </w:r>
          </w:p>
          <w:p w:rsidR="0063111D" w:rsidRPr="00201628" w:rsidRDefault="0063111D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培训</w:t>
            </w:r>
          </w:p>
        </w:tc>
        <w:tc>
          <w:tcPr>
            <w:tcW w:w="4774" w:type="dxa"/>
            <w:gridSpan w:val="2"/>
            <w:vAlign w:val="center"/>
          </w:tcPr>
          <w:p w:rsidR="0063111D" w:rsidRPr="00D967B9" w:rsidRDefault="0063111D" w:rsidP="003444B7">
            <w:pPr>
              <w:spacing w:beforeLines="25" w:afterLines="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引领校本研修，建设校本研修微课程，并实施培训或专题讲座，每次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708" w:type="dxa"/>
            <w:vAlign w:val="center"/>
          </w:tcPr>
          <w:p w:rsidR="0063111D" w:rsidRPr="008B7210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63111D" w:rsidRPr="00133FA3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766"/>
        </w:trPr>
        <w:tc>
          <w:tcPr>
            <w:tcW w:w="738" w:type="dxa"/>
            <w:vMerge/>
            <w:vAlign w:val="center"/>
          </w:tcPr>
          <w:p w:rsidR="0063111D" w:rsidRPr="0010049C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63111D" w:rsidRDefault="0063111D" w:rsidP="006171C4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带教指导</w:t>
            </w:r>
          </w:p>
          <w:p w:rsidR="0063111D" w:rsidRPr="00D60869" w:rsidRDefault="0063111D" w:rsidP="006171C4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新教师</w:t>
            </w:r>
          </w:p>
        </w:tc>
        <w:tc>
          <w:tcPr>
            <w:tcW w:w="4774" w:type="dxa"/>
            <w:gridSpan w:val="2"/>
            <w:vAlign w:val="center"/>
          </w:tcPr>
          <w:p w:rsidR="0063111D" w:rsidRDefault="0063111D" w:rsidP="003444B7">
            <w:pPr>
              <w:widowControl/>
              <w:spacing w:beforeLines="25" w:afterLines="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校内带教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位青年教师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新教师，带教成效显著，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708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63111D" w:rsidRPr="00133FA3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948"/>
        </w:trPr>
        <w:tc>
          <w:tcPr>
            <w:tcW w:w="738" w:type="dxa"/>
            <w:vMerge w:val="restart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  <w:p w:rsidR="0063111D" w:rsidRPr="006F23F0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1365" w:type="dxa"/>
            <w:vAlign w:val="center"/>
          </w:tcPr>
          <w:p w:rsidR="0063111D" w:rsidRPr="00D60869" w:rsidRDefault="0063111D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课堂教学</w:t>
            </w:r>
          </w:p>
          <w:p w:rsidR="0063111D" w:rsidRPr="007F1D60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4774" w:type="dxa"/>
            <w:gridSpan w:val="2"/>
            <w:vAlign w:val="center"/>
          </w:tcPr>
          <w:p w:rsidR="0063111D" w:rsidRDefault="0063111D" w:rsidP="00901FA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在教学中开展行动研究，形成校本研修课例、教育教学论文等研究成果，在区域及以上范围交流、获奖或发表，每篇</w:t>
            </w: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708" w:type="dxa"/>
            <w:vMerge w:val="restart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776"/>
        </w:trPr>
        <w:tc>
          <w:tcPr>
            <w:tcW w:w="738" w:type="dxa"/>
            <w:vMerge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63111D" w:rsidRPr="00D60869" w:rsidRDefault="0063111D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课题或</w:t>
            </w:r>
          </w:p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项目研究</w:t>
            </w:r>
          </w:p>
        </w:tc>
        <w:tc>
          <w:tcPr>
            <w:tcW w:w="4774" w:type="dxa"/>
            <w:gridSpan w:val="2"/>
            <w:vAlign w:val="center"/>
          </w:tcPr>
          <w:p w:rsidR="0063111D" w:rsidRPr="002B1856" w:rsidRDefault="0063111D" w:rsidP="00901FA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开展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研究，有过程性资料和研究成果，校级</w:t>
            </w:r>
            <w:r w:rsidRPr="00165C48">
              <w:rPr>
                <w:rFonts w:ascii="宋体" w:hAnsi="宋体" w:cs="宋体"/>
                <w:color w:val="000000"/>
                <w:kern w:val="0"/>
              </w:rPr>
              <w:t>3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分，区级</w:t>
            </w:r>
            <w:r w:rsidRPr="00165C48">
              <w:rPr>
                <w:rFonts w:ascii="宋体" w:hAnsi="宋体" w:cs="宋体"/>
                <w:color w:val="000000"/>
                <w:kern w:val="0"/>
              </w:rPr>
              <w:t>5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分，市级及以上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708" w:type="dxa"/>
            <w:vMerge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Merge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604"/>
        </w:trPr>
        <w:tc>
          <w:tcPr>
            <w:tcW w:w="738" w:type="dxa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教学</w:t>
            </w:r>
          </w:p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获奖</w:t>
            </w:r>
          </w:p>
        </w:tc>
        <w:tc>
          <w:tcPr>
            <w:tcW w:w="1365" w:type="dxa"/>
            <w:vAlign w:val="center"/>
          </w:tcPr>
          <w:p w:rsidR="0063111D" w:rsidRDefault="0063111D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教学获奖</w:t>
            </w:r>
          </w:p>
        </w:tc>
        <w:tc>
          <w:tcPr>
            <w:tcW w:w="4774" w:type="dxa"/>
            <w:gridSpan w:val="2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  <w:r w:rsidRPr="00B24BC8">
              <w:rPr>
                <w:rFonts w:ascii="宋体" w:hAnsi="宋体" w:cs="宋体" w:hint="eastAsia"/>
                <w:color w:val="000000"/>
                <w:kern w:val="0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区级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及以上课堂教学评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优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、学科教学类比赛中获奖，每项</w:t>
            </w:r>
            <w:r w:rsidRPr="00B24BC8">
              <w:rPr>
                <w:rFonts w:ascii="宋体" w:hAnsi="宋体" w:cs="宋体"/>
                <w:color w:val="000000"/>
                <w:kern w:val="0"/>
              </w:rPr>
              <w:t>5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708" w:type="dxa"/>
            <w:vAlign w:val="center"/>
          </w:tcPr>
          <w:p w:rsidR="0063111D" w:rsidRPr="00201628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63111D">
        <w:trPr>
          <w:trHeight w:val="629"/>
        </w:trPr>
        <w:tc>
          <w:tcPr>
            <w:tcW w:w="738" w:type="dxa"/>
            <w:vMerge w:val="restart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</w:t>
            </w:r>
          </w:p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6139" w:type="dxa"/>
            <w:gridSpan w:val="3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合计得分</w:t>
            </w:r>
          </w:p>
        </w:tc>
        <w:tc>
          <w:tcPr>
            <w:tcW w:w="708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100</w:t>
            </w:r>
          </w:p>
        </w:tc>
        <w:tc>
          <w:tcPr>
            <w:tcW w:w="851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63111D">
        <w:trPr>
          <w:trHeight w:val="629"/>
        </w:trPr>
        <w:tc>
          <w:tcPr>
            <w:tcW w:w="738" w:type="dxa"/>
            <w:vMerge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3111D" w:rsidRDefault="0063111D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C65D77">
              <w:rPr>
                <w:rFonts w:ascii="宋体" w:hAnsi="宋体" w:cs="宋体" w:hint="eastAsia"/>
                <w:color w:val="000000"/>
                <w:kern w:val="0"/>
              </w:rPr>
              <w:t>等第及评语</w:t>
            </w:r>
          </w:p>
        </w:tc>
        <w:tc>
          <w:tcPr>
            <w:tcW w:w="6871" w:type="dxa"/>
            <w:gridSpan w:val="4"/>
            <w:vAlign w:val="center"/>
          </w:tcPr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  <w:p w:rsidR="0063111D" w:rsidRDefault="0063111D" w:rsidP="003444B7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</w:p>
          <w:p w:rsidR="0063111D" w:rsidRDefault="0063111D" w:rsidP="00901FA0">
            <w:pPr>
              <w:jc w:val="left"/>
            </w:pPr>
            <w:r w:rsidRPr="005E3886">
              <w:rPr>
                <w:rFonts w:cs="宋体" w:hint="eastAsia"/>
              </w:rPr>
              <w:t>主要领导签字：</w:t>
            </w:r>
            <w:r>
              <w:t xml:space="preserve">                  </w:t>
            </w:r>
            <w:r w:rsidRPr="005E3886">
              <w:t xml:space="preserve"> </w:t>
            </w:r>
            <w:r w:rsidRPr="005E3886">
              <w:rPr>
                <w:rFonts w:cs="宋体" w:hint="eastAsia"/>
              </w:rPr>
              <w:t>单位公章：</w:t>
            </w:r>
          </w:p>
          <w:p w:rsidR="0063111D" w:rsidRDefault="0063111D" w:rsidP="003444B7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日期：</w:t>
            </w:r>
          </w:p>
        </w:tc>
      </w:tr>
    </w:tbl>
    <w:p w:rsidR="0063111D" w:rsidRPr="00B27FE0" w:rsidRDefault="0063111D" w:rsidP="003444B7">
      <w:pPr>
        <w:spacing w:beforeLines="50" w:afterLines="50"/>
        <w:jc w:val="left"/>
        <w:rPr>
          <w:rFonts w:ascii="宋体"/>
          <w:b/>
          <w:bCs/>
        </w:rPr>
      </w:pPr>
      <w:r w:rsidRPr="00B27FE0">
        <w:rPr>
          <w:rFonts w:ascii="黑体" w:eastAsia="黑体" w:hAnsi="黑体" w:cs="黑体" w:hint="eastAsia"/>
          <w:color w:val="000000"/>
          <w:kern w:val="0"/>
        </w:rPr>
        <w:t>注：</w:t>
      </w:r>
      <w:r>
        <w:rPr>
          <w:rFonts w:ascii="黑体" w:eastAsia="黑体" w:hAnsi="黑体" w:cs="黑体" w:hint="eastAsia"/>
          <w:color w:val="000000"/>
          <w:kern w:val="0"/>
        </w:rPr>
        <w:t>“</w:t>
      </w:r>
      <w:r w:rsidRPr="00B27FE0">
        <w:rPr>
          <w:rFonts w:ascii="黑体" w:eastAsia="黑体" w:hAnsi="黑体" w:cs="黑体" w:hint="eastAsia"/>
          <w:color w:val="000000"/>
          <w:kern w:val="0"/>
        </w:rPr>
        <w:t>等第</w:t>
      </w:r>
      <w:r>
        <w:rPr>
          <w:rFonts w:ascii="黑体" w:eastAsia="黑体" w:hAnsi="黑体" w:cs="黑体" w:hint="eastAsia"/>
          <w:color w:val="000000"/>
          <w:kern w:val="0"/>
        </w:rPr>
        <w:t>”</w:t>
      </w:r>
      <w:r w:rsidRPr="00B27FE0">
        <w:rPr>
          <w:rFonts w:ascii="黑体" w:eastAsia="黑体" w:hAnsi="黑体" w:cs="黑体" w:hint="eastAsia"/>
          <w:color w:val="000000"/>
          <w:kern w:val="0"/>
        </w:rPr>
        <w:t>为“优秀”“合格”和“不合格”，</w:t>
      </w:r>
      <w:r>
        <w:rPr>
          <w:rFonts w:ascii="黑体" w:eastAsia="黑体" w:hAnsi="黑体" w:cs="黑体"/>
          <w:color w:val="000000"/>
          <w:kern w:val="0"/>
        </w:rPr>
        <w:t>60</w:t>
      </w:r>
      <w:r>
        <w:rPr>
          <w:rFonts w:ascii="黑体" w:eastAsia="黑体" w:hAnsi="黑体" w:cs="黑体" w:hint="eastAsia"/>
          <w:color w:val="000000"/>
          <w:kern w:val="0"/>
        </w:rPr>
        <w:t>分以下为“不合格”，</w:t>
      </w:r>
      <w:r w:rsidRPr="00B27FE0">
        <w:rPr>
          <w:rFonts w:ascii="黑体" w:eastAsia="黑体" w:hAnsi="黑体" w:cs="黑体" w:hint="eastAsia"/>
          <w:color w:val="000000"/>
          <w:kern w:val="0"/>
        </w:rPr>
        <w:t>“优秀”比例</w:t>
      </w:r>
      <w:r>
        <w:rPr>
          <w:rFonts w:ascii="黑体" w:eastAsia="黑体" w:hAnsi="黑体" w:cs="黑体" w:hint="eastAsia"/>
          <w:color w:val="000000"/>
          <w:kern w:val="0"/>
        </w:rPr>
        <w:t>一般</w:t>
      </w:r>
      <w:r w:rsidRPr="00B27FE0">
        <w:rPr>
          <w:rFonts w:ascii="黑体" w:eastAsia="黑体" w:hAnsi="黑体" w:cs="黑体" w:hint="eastAsia"/>
          <w:color w:val="000000"/>
          <w:kern w:val="0"/>
        </w:rPr>
        <w:t>不超过本校名优教师的</w:t>
      </w:r>
      <w:r w:rsidRPr="00B27FE0">
        <w:rPr>
          <w:rFonts w:ascii="黑体" w:eastAsia="黑体" w:hAnsi="黑体" w:cs="黑体"/>
          <w:color w:val="000000"/>
          <w:kern w:val="0"/>
        </w:rPr>
        <w:t>15%</w:t>
      </w:r>
      <w:r>
        <w:rPr>
          <w:rFonts w:ascii="黑体" w:eastAsia="黑体" w:hAnsi="黑体" w:cs="黑体" w:hint="eastAsia"/>
          <w:color w:val="000000"/>
          <w:kern w:val="0"/>
        </w:rPr>
        <w:t>，其他为“合格”</w:t>
      </w:r>
      <w:r w:rsidRPr="00B27FE0">
        <w:rPr>
          <w:rFonts w:ascii="黑体" w:eastAsia="黑体" w:hAnsi="黑体" w:cs="黑体" w:hint="eastAsia"/>
          <w:color w:val="000000"/>
          <w:kern w:val="0"/>
        </w:rPr>
        <w:t>。</w:t>
      </w:r>
    </w:p>
    <w:p w:rsidR="0063111D" w:rsidRPr="007D6EEC" w:rsidRDefault="0063111D" w:rsidP="0059332B">
      <w:pPr>
        <w:widowControl/>
        <w:tabs>
          <w:tab w:val="left" w:pos="2130"/>
          <w:tab w:val="left" w:pos="2160"/>
          <w:tab w:val="center" w:pos="4153"/>
        </w:tabs>
        <w:spacing w:afterLines="50" w:line="300" w:lineRule="exact"/>
        <w:jc w:val="center"/>
      </w:pPr>
    </w:p>
    <w:sectPr w:rsidR="0063111D" w:rsidRPr="007D6EEC" w:rsidSect="0010049C">
      <w:foot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1D" w:rsidRDefault="0063111D" w:rsidP="00BB7AA9">
      <w:r>
        <w:separator/>
      </w:r>
    </w:p>
  </w:endnote>
  <w:endnote w:type="continuationSeparator" w:id="0">
    <w:p w:rsidR="0063111D" w:rsidRDefault="0063111D" w:rsidP="00BB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1D" w:rsidRDefault="0063111D">
    <w:pPr>
      <w:pStyle w:val="Footer"/>
      <w:jc w:val="center"/>
    </w:pPr>
    <w:fldSimple w:instr="PAGE   \* MERGEFORMAT">
      <w:r w:rsidRPr="0075755B">
        <w:rPr>
          <w:noProof/>
          <w:lang w:val="zh-CN"/>
        </w:rPr>
        <w:t>4</w:t>
      </w:r>
    </w:fldSimple>
  </w:p>
  <w:p w:rsidR="0063111D" w:rsidRDefault="00631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1D" w:rsidRDefault="0063111D" w:rsidP="00BB7AA9">
      <w:r>
        <w:separator/>
      </w:r>
    </w:p>
  </w:footnote>
  <w:footnote w:type="continuationSeparator" w:id="0">
    <w:p w:rsidR="0063111D" w:rsidRDefault="0063111D" w:rsidP="00BB7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196"/>
    <w:rsid w:val="000315B9"/>
    <w:rsid w:val="0004181E"/>
    <w:rsid w:val="00074612"/>
    <w:rsid w:val="000A7980"/>
    <w:rsid w:val="000B4A3D"/>
    <w:rsid w:val="000C4397"/>
    <w:rsid w:val="000C5318"/>
    <w:rsid w:val="000D0004"/>
    <w:rsid w:val="0010049C"/>
    <w:rsid w:val="00104C9C"/>
    <w:rsid w:val="00113E62"/>
    <w:rsid w:val="00114F87"/>
    <w:rsid w:val="00133FA3"/>
    <w:rsid w:val="001455E5"/>
    <w:rsid w:val="001504FB"/>
    <w:rsid w:val="001648A2"/>
    <w:rsid w:val="00165C48"/>
    <w:rsid w:val="001673FE"/>
    <w:rsid w:val="00173D82"/>
    <w:rsid w:val="00183196"/>
    <w:rsid w:val="00193295"/>
    <w:rsid w:val="001A2C16"/>
    <w:rsid w:val="001C520F"/>
    <w:rsid w:val="001D7A48"/>
    <w:rsid w:val="00201628"/>
    <w:rsid w:val="00222A60"/>
    <w:rsid w:val="002248F6"/>
    <w:rsid w:val="00230E01"/>
    <w:rsid w:val="00232B0C"/>
    <w:rsid w:val="00276BE8"/>
    <w:rsid w:val="00284B37"/>
    <w:rsid w:val="002B1856"/>
    <w:rsid w:val="002B21D6"/>
    <w:rsid w:val="002C7FD2"/>
    <w:rsid w:val="002F696C"/>
    <w:rsid w:val="003042CA"/>
    <w:rsid w:val="00314D23"/>
    <w:rsid w:val="003444B7"/>
    <w:rsid w:val="003553B5"/>
    <w:rsid w:val="00385D2F"/>
    <w:rsid w:val="003E4271"/>
    <w:rsid w:val="003F14E5"/>
    <w:rsid w:val="00443744"/>
    <w:rsid w:val="004740A7"/>
    <w:rsid w:val="00491C8E"/>
    <w:rsid w:val="0049622D"/>
    <w:rsid w:val="004A4BAC"/>
    <w:rsid w:val="004A4CB0"/>
    <w:rsid w:val="004E3AAC"/>
    <w:rsid w:val="00534373"/>
    <w:rsid w:val="0053483E"/>
    <w:rsid w:val="0053698A"/>
    <w:rsid w:val="00542496"/>
    <w:rsid w:val="005440BD"/>
    <w:rsid w:val="00565C0B"/>
    <w:rsid w:val="00577E96"/>
    <w:rsid w:val="0059332B"/>
    <w:rsid w:val="005C3A31"/>
    <w:rsid w:val="005D43BD"/>
    <w:rsid w:val="005E3886"/>
    <w:rsid w:val="005E5E6A"/>
    <w:rsid w:val="006171C4"/>
    <w:rsid w:val="0062181E"/>
    <w:rsid w:val="0063111D"/>
    <w:rsid w:val="00631CB1"/>
    <w:rsid w:val="006524C7"/>
    <w:rsid w:val="006D62AC"/>
    <w:rsid w:val="006E7214"/>
    <w:rsid w:val="006F1AC9"/>
    <w:rsid w:val="006F23F0"/>
    <w:rsid w:val="006F52A7"/>
    <w:rsid w:val="006F6478"/>
    <w:rsid w:val="006F6974"/>
    <w:rsid w:val="00710823"/>
    <w:rsid w:val="00724163"/>
    <w:rsid w:val="0075755B"/>
    <w:rsid w:val="00766003"/>
    <w:rsid w:val="007725CA"/>
    <w:rsid w:val="00777614"/>
    <w:rsid w:val="00786018"/>
    <w:rsid w:val="007A574F"/>
    <w:rsid w:val="007A5DE2"/>
    <w:rsid w:val="007C40DD"/>
    <w:rsid w:val="007D6EEC"/>
    <w:rsid w:val="007F09C7"/>
    <w:rsid w:val="007F1D60"/>
    <w:rsid w:val="007F39A7"/>
    <w:rsid w:val="0080105C"/>
    <w:rsid w:val="00820C05"/>
    <w:rsid w:val="008325F3"/>
    <w:rsid w:val="00842587"/>
    <w:rsid w:val="00846E00"/>
    <w:rsid w:val="00857D71"/>
    <w:rsid w:val="008911D6"/>
    <w:rsid w:val="008B1FE6"/>
    <w:rsid w:val="008B7210"/>
    <w:rsid w:val="008C5380"/>
    <w:rsid w:val="008D024D"/>
    <w:rsid w:val="00901FA0"/>
    <w:rsid w:val="00924BFF"/>
    <w:rsid w:val="00961C4B"/>
    <w:rsid w:val="00987308"/>
    <w:rsid w:val="009C5D22"/>
    <w:rsid w:val="009D5F81"/>
    <w:rsid w:val="009F30F2"/>
    <w:rsid w:val="00A64D61"/>
    <w:rsid w:val="00A72DB6"/>
    <w:rsid w:val="00A82534"/>
    <w:rsid w:val="00AB08E5"/>
    <w:rsid w:val="00AB5146"/>
    <w:rsid w:val="00AB54A0"/>
    <w:rsid w:val="00AD04C9"/>
    <w:rsid w:val="00AE7A4A"/>
    <w:rsid w:val="00B069C8"/>
    <w:rsid w:val="00B24BC8"/>
    <w:rsid w:val="00B27FE0"/>
    <w:rsid w:val="00B42A57"/>
    <w:rsid w:val="00B53BF7"/>
    <w:rsid w:val="00B56EB3"/>
    <w:rsid w:val="00B60CFE"/>
    <w:rsid w:val="00B66689"/>
    <w:rsid w:val="00B71843"/>
    <w:rsid w:val="00B913AF"/>
    <w:rsid w:val="00B94916"/>
    <w:rsid w:val="00BA008C"/>
    <w:rsid w:val="00BA03E3"/>
    <w:rsid w:val="00BA7653"/>
    <w:rsid w:val="00BB7AA9"/>
    <w:rsid w:val="00C00C78"/>
    <w:rsid w:val="00C2616A"/>
    <w:rsid w:val="00C30134"/>
    <w:rsid w:val="00C42C6A"/>
    <w:rsid w:val="00C6028D"/>
    <w:rsid w:val="00C6366D"/>
    <w:rsid w:val="00C65D77"/>
    <w:rsid w:val="00C72904"/>
    <w:rsid w:val="00C7532A"/>
    <w:rsid w:val="00C936EE"/>
    <w:rsid w:val="00CA73BD"/>
    <w:rsid w:val="00CB44C4"/>
    <w:rsid w:val="00CD7B20"/>
    <w:rsid w:val="00D12E27"/>
    <w:rsid w:val="00D33F46"/>
    <w:rsid w:val="00D60869"/>
    <w:rsid w:val="00D6363B"/>
    <w:rsid w:val="00D7499A"/>
    <w:rsid w:val="00D967B9"/>
    <w:rsid w:val="00DB053F"/>
    <w:rsid w:val="00E02559"/>
    <w:rsid w:val="00E0383C"/>
    <w:rsid w:val="00E06A16"/>
    <w:rsid w:val="00E078D7"/>
    <w:rsid w:val="00E1016F"/>
    <w:rsid w:val="00E53E83"/>
    <w:rsid w:val="00E77413"/>
    <w:rsid w:val="00EA7595"/>
    <w:rsid w:val="00F123EF"/>
    <w:rsid w:val="00F13924"/>
    <w:rsid w:val="00F174EB"/>
    <w:rsid w:val="00F32D26"/>
    <w:rsid w:val="00F33932"/>
    <w:rsid w:val="00F37859"/>
    <w:rsid w:val="00F415CC"/>
    <w:rsid w:val="00F52382"/>
    <w:rsid w:val="00F67ADB"/>
    <w:rsid w:val="00F832C7"/>
    <w:rsid w:val="00F966B4"/>
    <w:rsid w:val="00F96C69"/>
    <w:rsid w:val="00FB5335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83196"/>
    <w:pPr>
      <w:ind w:leftChars="2500" w:left="100"/>
    </w:pPr>
    <w:rPr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83196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B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7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4</Pages>
  <Words>237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mqy</dc:creator>
  <cp:keywords/>
  <dc:description/>
  <cp:lastModifiedBy>admin</cp:lastModifiedBy>
  <cp:revision>60</cp:revision>
  <cp:lastPrinted>2016-06-01T06:03:00Z</cp:lastPrinted>
  <dcterms:created xsi:type="dcterms:W3CDTF">2016-01-07T02:57:00Z</dcterms:created>
  <dcterms:modified xsi:type="dcterms:W3CDTF">2018-05-02T08:47:00Z</dcterms:modified>
</cp:coreProperties>
</file>