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D3" w:rsidRDefault="00DB06D3" w:rsidP="00183196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A759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5</w:t>
      </w:r>
      <w:r w:rsidRPr="00EA7595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: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 xml:space="preserve"> </w:t>
      </w:r>
    </w:p>
    <w:p w:rsidR="00DB06D3" w:rsidRPr="00BA5A37" w:rsidRDefault="00DB06D3" w:rsidP="00183196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</w:p>
    <w:p w:rsidR="00DB06D3" w:rsidRDefault="00DB06D3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B06D3" w:rsidRPr="00A72DB6" w:rsidRDefault="00DB06D3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青浦区第五届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校级骨干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学期履职工作</w:t>
      </w:r>
    </w:p>
    <w:p w:rsidR="00DB06D3" w:rsidRDefault="00DB06D3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B06D3" w:rsidRDefault="00DB06D3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B06D3" w:rsidRPr="008911D6" w:rsidRDefault="00DB06D3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DB06D3" w:rsidRDefault="00DB06D3" w:rsidP="00183196">
      <w:pPr>
        <w:jc w:val="center"/>
        <w:rPr>
          <w:b/>
          <w:bCs/>
          <w:color w:val="FF00FF"/>
          <w:sz w:val="32"/>
          <w:szCs w:val="32"/>
        </w:rPr>
      </w:pPr>
    </w:p>
    <w:p w:rsidR="00DB06D3" w:rsidRDefault="00DB06D3" w:rsidP="00183196">
      <w:pPr>
        <w:jc w:val="center"/>
        <w:rPr>
          <w:b/>
          <w:bCs/>
          <w:color w:val="FF00FF"/>
          <w:sz w:val="32"/>
          <w:szCs w:val="32"/>
        </w:rPr>
      </w:pPr>
    </w:p>
    <w:p w:rsidR="00DB06D3" w:rsidRPr="00C2616A" w:rsidRDefault="00DB06D3" w:rsidP="00183196">
      <w:pPr>
        <w:jc w:val="center"/>
        <w:rPr>
          <w:b/>
          <w:bCs/>
          <w:color w:val="FF00FF"/>
          <w:sz w:val="32"/>
          <w:szCs w:val="32"/>
        </w:rPr>
      </w:pPr>
    </w:p>
    <w:p w:rsidR="00DB06D3" w:rsidRPr="00EA7595" w:rsidRDefault="00DB06D3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DB06D3" w:rsidRPr="001D7A48" w:rsidRDefault="00DB06D3" w:rsidP="00BA5A37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DB06D3" w:rsidRPr="001D7A48" w:rsidRDefault="00DB06D3" w:rsidP="00BA5A37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DB06D3" w:rsidRPr="001D7A48" w:rsidRDefault="00DB06D3" w:rsidP="00BA5A37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DB06D3" w:rsidRPr="001D7A48" w:rsidRDefault="00DB06D3" w:rsidP="00BA5A37">
      <w:pPr>
        <w:widowControl/>
        <w:spacing w:line="720" w:lineRule="auto"/>
        <w:ind w:firstLineChars="596" w:firstLine="3168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DB06D3" w:rsidRPr="00EA7595" w:rsidRDefault="00DB06D3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DB06D3" w:rsidRDefault="00DB06D3" w:rsidP="00BA5A37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DB06D3" w:rsidRPr="008911D6" w:rsidRDefault="00DB06D3" w:rsidP="00BA5A37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DB06D3" w:rsidRPr="008911D6" w:rsidRDefault="00DB06D3" w:rsidP="00BA5A37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7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12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DB06D3" w:rsidRDefault="00DB06D3" w:rsidP="00BA5A37">
      <w:pPr>
        <w:widowControl/>
        <w:spacing w:line="360" w:lineRule="atLeast"/>
        <w:ind w:leftChars="47" w:left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DB06D3" w:rsidRPr="003042CA" w:rsidRDefault="00DB06D3" w:rsidP="00BA5A37">
      <w:pPr>
        <w:widowControl/>
        <w:spacing w:line="360" w:lineRule="atLeast"/>
        <w:ind w:leftChars="47" w:left="31680"/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基本情况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688"/>
        <w:gridCol w:w="107"/>
        <w:gridCol w:w="756"/>
        <w:gridCol w:w="992"/>
        <w:gridCol w:w="855"/>
        <w:gridCol w:w="421"/>
        <w:gridCol w:w="2019"/>
        <w:gridCol w:w="1292"/>
      </w:tblGrid>
      <w:tr w:rsidR="00DB06D3" w:rsidRPr="00EA7595">
        <w:trPr>
          <w:trHeight w:val="376"/>
          <w:jc w:val="center"/>
        </w:trPr>
        <w:tc>
          <w:tcPr>
            <w:tcW w:w="1269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3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478">
              <w:rPr>
                <w:rFonts w:ascii="宋体" w:hAnsi="宋体" w:cs="宋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06D3" w:rsidRPr="00EA7595" w:rsidRDefault="00DB06D3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311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Align w:val="center"/>
          </w:tcPr>
          <w:p w:rsidR="00DB06D3" w:rsidRPr="00EA7595" w:rsidRDefault="00DB06D3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D7A48">
              <w:rPr>
                <w:rFonts w:cs="宋体" w:hint="eastAsia"/>
                <w:sz w:val="24"/>
                <w:szCs w:val="24"/>
              </w:rPr>
              <w:t>名优称号</w:t>
            </w:r>
          </w:p>
        </w:tc>
        <w:tc>
          <w:tcPr>
            <w:tcW w:w="3311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Align w:val="center"/>
          </w:tcPr>
          <w:p w:rsidR="00DB06D3" w:rsidRPr="00EA7595" w:rsidRDefault="00DB06D3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551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06D3" w:rsidRPr="00EA7595" w:rsidRDefault="00DB06D3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11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 w:val="restart"/>
            <w:vAlign w:val="center"/>
          </w:tcPr>
          <w:p w:rsidR="00DB06D3" w:rsidRPr="00EA7595" w:rsidRDefault="00DB06D3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8010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作量</w:t>
            </w:r>
          </w:p>
        </w:tc>
        <w:tc>
          <w:tcPr>
            <w:tcW w:w="1795" w:type="dxa"/>
            <w:gridSpan w:val="2"/>
            <w:vAlign w:val="center"/>
          </w:tcPr>
          <w:p w:rsidR="00DB06D3" w:rsidRDefault="00DB06D3" w:rsidP="00565C0B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1748" w:type="dxa"/>
            <w:gridSpan w:val="2"/>
            <w:vAlign w:val="center"/>
          </w:tcPr>
          <w:p w:rsidR="00DB06D3" w:rsidRDefault="00DB06D3" w:rsidP="00565C0B">
            <w:pPr>
              <w:jc w:val="center"/>
            </w:pPr>
            <w:r>
              <w:rPr>
                <w:rFonts w:cs="宋体" w:hint="eastAsia"/>
              </w:rPr>
              <w:t>任教主要学科</w:t>
            </w:r>
          </w:p>
        </w:tc>
        <w:tc>
          <w:tcPr>
            <w:tcW w:w="1276" w:type="dxa"/>
            <w:gridSpan w:val="2"/>
            <w:vAlign w:val="center"/>
          </w:tcPr>
          <w:p w:rsidR="00DB06D3" w:rsidRDefault="00DB06D3" w:rsidP="00565C0B">
            <w:pPr>
              <w:jc w:val="center"/>
            </w:pPr>
            <w:r>
              <w:rPr>
                <w:rFonts w:cs="宋体" w:hint="eastAsia"/>
              </w:rPr>
              <w:t>任教年级</w:t>
            </w:r>
          </w:p>
        </w:tc>
        <w:tc>
          <w:tcPr>
            <w:tcW w:w="2019" w:type="dxa"/>
            <w:vAlign w:val="center"/>
          </w:tcPr>
          <w:p w:rsidR="00DB06D3" w:rsidRDefault="00DB06D3" w:rsidP="00565C0B">
            <w:pPr>
              <w:jc w:val="center"/>
            </w:pPr>
            <w:r>
              <w:rPr>
                <w:rFonts w:cs="宋体" w:hint="eastAsia"/>
              </w:rPr>
              <w:t>周总课时</w:t>
            </w:r>
          </w:p>
        </w:tc>
        <w:tc>
          <w:tcPr>
            <w:tcW w:w="1292" w:type="dxa"/>
            <w:vAlign w:val="center"/>
          </w:tcPr>
          <w:p w:rsidR="00DB06D3" w:rsidRDefault="00DB06D3" w:rsidP="00565C0B">
            <w:pPr>
              <w:jc w:val="center"/>
            </w:pPr>
            <w:r>
              <w:rPr>
                <w:rFonts w:cs="宋体" w:hint="eastAsia"/>
              </w:rPr>
              <w:t>兼职情况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7.9</w:t>
            </w: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1748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3064" w:type="dxa"/>
            <w:gridSpan w:val="3"/>
            <w:vAlign w:val="center"/>
          </w:tcPr>
          <w:p w:rsidR="00DB06D3" w:rsidRPr="0053483E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BA00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年度考核等级</w:t>
            </w:r>
          </w:p>
        </w:tc>
        <w:tc>
          <w:tcPr>
            <w:tcW w:w="6335" w:type="dxa"/>
            <w:gridSpan w:val="6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9399" w:type="dxa"/>
            <w:gridSpan w:val="9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本学期教育教学业绩（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DB06D3" w:rsidRPr="00EA7595">
        <w:trPr>
          <w:trHeight w:val="2459"/>
          <w:jc w:val="center"/>
        </w:trPr>
        <w:tc>
          <w:tcPr>
            <w:tcW w:w="9399" w:type="dxa"/>
            <w:gridSpan w:val="9"/>
            <w:vAlign w:val="center"/>
          </w:tcPr>
          <w:p w:rsidR="00DB06D3" w:rsidRDefault="00DB06D3" w:rsidP="00B71843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30E01">
              <w:rPr>
                <w:rFonts w:cs="宋体" w:hint="eastAsia"/>
              </w:rPr>
              <w:t>（考试学科</w:t>
            </w:r>
            <w:r>
              <w:rPr>
                <w:rFonts w:cs="宋体" w:hint="eastAsia"/>
              </w:rPr>
              <w:t>尽可能</w:t>
            </w:r>
            <w:r w:rsidRPr="00230E01">
              <w:rPr>
                <w:rFonts w:cs="宋体" w:hint="eastAsia"/>
              </w:rPr>
              <w:t>用数据表述，非考试学科用文字表述</w:t>
            </w:r>
            <w:r>
              <w:rPr>
                <w:rFonts w:cs="宋体" w:hint="eastAsia"/>
              </w:rPr>
              <w:t>，</w:t>
            </w:r>
            <w:r>
              <w:t>300</w:t>
            </w:r>
            <w:r>
              <w:rPr>
                <w:rFonts w:cs="宋体" w:hint="eastAsia"/>
              </w:rPr>
              <w:t>字以内</w:t>
            </w:r>
            <w:r w:rsidRPr="00230E01">
              <w:rPr>
                <w:rFonts w:cs="宋体" w:hint="eastAsia"/>
              </w:rPr>
              <w:t>）</w:t>
            </w: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6D3" w:rsidRPr="00BA03E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9399" w:type="dxa"/>
            <w:gridSpan w:val="9"/>
            <w:vAlign w:val="center"/>
          </w:tcPr>
          <w:p w:rsidR="00DB06D3" w:rsidRPr="0053483E" w:rsidRDefault="00DB06D3" w:rsidP="00114F8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本学期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 w:val="restart"/>
            <w:vAlign w:val="center"/>
          </w:tcPr>
          <w:p w:rsidR="00DB06D3" w:rsidRDefault="00DB06D3" w:rsidP="00114F8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B06D3" w:rsidRDefault="00DB06D3" w:rsidP="00114F8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  <w:p w:rsidR="00DB06D3" w:rsidRPr="00EA7595" w:rsidRDefault="00DB06D3" w:rsidP="00114F8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855" w:type="dxa"/>
            <w:vAlign w:val="center"/>
          </w:tcPr>
          <w:p w:rsidR="00DB06D3" w:rsidRPr="00EA7595" w:rsidRDefault="00DB06D3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AD04C9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DB06D3" w:rsidRPr="00E7741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E77413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7741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8"/>
          <w:jc w:val="center"/>
        </w:trPr>
        <w:tc>
          <w:tcPr>
            <w:tcW w:w="1269" w:type="dxa"/>
            <w:vMerge w:val="restart"/>
            <w:vAlign w:val="center"/>
          </w:tcPr>
          <w:p w:rsidR="00DB06D3" w:rsidRDefault="00DB06D3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725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DB06D3" w:rsidRDefault="00DB06D3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725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B06D3" w:rsidRPr="00EA7595" w:rsidRDefault="00DB06D3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展示</w:t>
            </w: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855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855" w:type="dxa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92" w:type="dxa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855" w:type="dxa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92" w:type="dxa"/>
            <w:vAlign w:val="center"/>
          </w:tcPr>
          <w:p w:rsidR="00DB06D3" w:rsidRPr="00BA008C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 w:val="restart"/>
            <w:vAlign w:val="center"/>
          </w:tcPr>
          <w:p w:rsidR="00DB06D3" w:rsidRDefault="00DB06D3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</w:p>
          <w:p w:rsidR="00DB06D3" w:rsidRDefault="00DB06D3" w:rsidP="00114F8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</w:t>
            </w:r>
          </w:p>
          <w:p w:rsidR="00DB06D3" w:rsidRPr="00EA7595" w:rsidRDefault="00DB06D3" w:rsidP="00BB7AA9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（课程）</w:t>
            </w: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（或活动名称）</w:t>
            </w:r>
          </w:p>
        </w:tc>
        <w:tc>
          <w:tcPr>
            <w:tcW w:w="855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C6028D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7"/>
          <w:jc w:val="center"/>
        </w:trPr>
        <w:tc>
          <w:tcPr>
            <w:tcW w:w="1269" w:type="dxa"/>
            <w:vMerge w:val="restart"/>
            <w:vAlign w:val="center"/>
          </w:tcPr>
          <w:p w:rsidR="00DB06D3" w:rsidRPr="00276BE8" w:rsidRDefault="00DB06D3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EA7595">
              <w:rPr>
                <w:color w:val="000000"/>
              </w:rPr>
              <w:br w:type="page"/>
            </w:r>
            <w:r w:rsidRPr="00276B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</w:t>
            </w:r>
          </w:p>
          <w:p w:rsidR="00DB06D3" w:rsidRPr="00276BE8" w:rsidRDefault="00DB06D3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76B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</w:t>
            </w:r>
          </w:p>
          <w:p w:rsidR="00DB06D3" w:rsidRPr="00EA7595" w:rsidRDefault="00DB06D3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76B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5" w:type="dxa"/>
            <w:vAlign w:val="center"/>
          </w:tcPr>
          <w:p w:rsidR="00DB06D3" w:rsidRPr="00EA7595" w:rsidRDefault="00DB06D3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DB06D3" w:rsidRPr="00EA7595">
        <w:trPr>
          <w:trHeight w:val="397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7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7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450"/>
          <w:jc w:val="center"/>
        </w:trPr>
        <w:tc>
          <w:tcPr>
            <w:tcW w:w="1269" w:type="dxa"/>
            <w:vMerge w:val="restart"/>
            <w:vAlign w:val="center"/>
          </w:tcPr>
          <w:p w:rsidR="00DB06D3" w:rsidRPr="00B53BF7" w:rsidRDefault="00DB06D3" w:rsidP="00B53BF7">
            <w:pPr>
              <w:widowControl/>
              <w:spacing w:line="360" w:lineRule="atLeast"/>
              <w:jc w:val="center"/>
              <w:rPr>
                <w:color w:val="000000"/>
              </w:rPr>
            </w:pPr>
            <w:r w:rsidRPr="00B53BF7">
              <w:rPr>
                <w:rFonts w:cs="宋体" w:hint="eastAsia"/>
                <w:color w:val="000000"/>
              </w:rPr>
              <w:t>论文</w:t>
            </w:r>
          </w:p>
          <w:p w:rsidR="00DB06D3" w:rsidRDefault="00DB06D3" w:rsidP="00B53BF7">
            <w:pPr>
              <w:spacing w:line="360" w:lineRule="atLeast"/>
              <w:jc w:val="center"/>
              <w:rPr>
                <w:color w:val="000000"/>
              </w:rPr>
            </w:pPr>
            <w:r w:rsidRPr="00B53BF7">
              <w:rPr>
                <w:rFonts w:cs="宋体" w:hint="eastAsia"/>
                <w:color w:val="000000"/>
              </w:rPr>
              <w:t>（论著）</w:t>
            </w:r>
          </w:p>
          <w:p w:rsidR="00DB06D3" w:rsidRPr="00EA7595" w:rsidRDefault="00DB06D3" w:rsidP="00B53BF7">
            <w:pPr>
              <w:spacing w:line="360" w:lineRule="atLeast"/>
              <w:jc w:val="center"/>
              <w:rPr>
                <w:color w:val="000000"/>
              </w:rPr>
            </w:pPr>
            <w:r w:rsidRPr="00B53BF7">
              <w:rPr>
                <w:rFonts w:cs="宋体" w:hint="eastAsia"/>
                <w:color w:val="000000"/>
              </w:rPr>
              <w:t>发表</w:t>
            </w: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论著与论文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刊物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53BF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DB06D3" w:rsidRPr="00EA7595">
        <w:trPr>
          <w:trHeight w:val="464"/>
          <w:jc w:val="center"/>
        </w:trPr>
        <w:tc>
          <w:tcPr>
            <w:tcW w:w="1269" w:type="dxa"/>
            <w:vMerge/>
            <w:vAlign w:val="center"/>
          </w:tcPr>
          <w:p w:rsidR="00DB06D3" w:rsidRPr="00B53BF7" w:rsidRDefault="00DB06D3" w:rsidP="00565C0B">
            <w:pPr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B53BF7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00"/>
          <w:jc w:val="center"/>
        </w:trPr>
        <w:tc>
          <w:tcPr>
            <w:tcW w:w="1269" w:type="dxa"/>
            <w:vMerge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B53BF7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00"/>
          <w:jc w:val="center"/>
        </w:trPr>
        <w:tc>
          <w:tcPr>
            <w:tcW w:w="1269" w:type="dxa"/>
            <w:vMerge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B53BF7" w:rsidRDefault="00DB06D3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 w:val="restart"/>
            <w:vAlign w:val="center"/>
          </w:tcPr>
          <w:p w:rsidR="00DB06D3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DB06D3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</w:t>
            </w:r>
          </w:p>
          <w:p w:rsidR="00DB06D3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（团队）</w:t>
            </w:r>
          </w:p>
        </w:tc>
        <w:tc>
          <w:tcPr>
            <w:tcW w:w="1688" w:type="dxa"/>
            <w:vAlign w:val="center"/>
          </w:tcPr>
          <w:p w:rsidR="00DB06D3" w:rsidRPr="00EA7595" w:rsidRDefault="00DB06D3" w:rsidP="00BB7AA9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5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 w:val="restart"/>
            <w:vAlign w:val="center"/>
          </w:tcPr>
          <w:p w:rsidR="00DB06D3" w:rsidRDefault="00DB06D3" w:rsidP="00232B0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</w:t>
            </w:r>
          </w:p>
          <w:p w:rsidR="00DB06D3" w:rsidRDefault="00DB06D3" w:rsidP="00232B0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  <w:p w:rsidR="00DB06D3" w:rsidRDefault="00DB06D3" w:rsidP="00232B0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</w:p>
          <w:p w:rsidR="00DB06D3" w:rsidRPr="00EA7595" w:rsidRDefault="00DB06D3" w:rsidP="00232B0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基地或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工作室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命名单位</w:t>
            </w: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B06D3" w:rsidRPr="00EA7595">
        <w:trPr>
          <w:trHeight w:val="391"/>
          <w:jc w:val="center"/>
        </w:trPr>
        <w:tc>
          <w:tcPr>
            <w:tcW w:w="1269" w:type="dxa"/>
            <w:vMerge/>
            <w:vAlign w:val="center"/>
          </w:tcPr>
          <w:p w:rsidR="00DB06D3" w:rsidRPr="00EA7595" w:rsidRDefault="00DB06D3" w:rsidP="00565C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DB06D3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B06D3" w:rsidRPr="00EA7595" w:rsidRDefault="00DB06D3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B06D3" w:rsidRPr="003042CA" w:rsidRDefault="00DB06D3" w:rsidP="004B136F">
      <w:pPr>
        <w:widowControl/>
        <w:tabs>
          <w:tab w:val="left" w:pos="2130"/>
          <w:tab w:val="left" w:pos="2160"/>
          <w:tab w:val="center" w:pos="4153"/>
        </w:tabs>
        <w:spacing w:afterLines="50" w:line="300" w:lineRule="exact"/>
        <w:jc w:val="center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/>
          <w:color w:val="000000"/>
          <w:kern w:val="0"/>
          <w:sz w:val="24"/>
          <w:szCs w:val="24"/>
        </w:rPr>
        <w:br w:type="page"/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青浦区第五届教学能手学期履职工作考核表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329"/>
        <w:gridCol w:w="969"/>
        <w:gridCol w:w="3029"/>
        <w:gridCol w:w="2431"/>
      </w:tblGrid>
      <w:tr w:rsidR="00DB06D3">
        <w:trPr>
          <w:trHeight w:val="1245"/>
        </w:trPr>
        <w:tc>
          <w:tcPr>
            <w:tcW w:w="870" w:type="dxa"/>
            <w:vAlign w:val="center"/>
          </w:tcPr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vAlign w:val="center"/>
          </w:tcPr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98" w:type="dxa"/>
            <w:gridSpan w:val="2"/>
            <w:vAlign w:val="center"/>
          </w:tcPr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431" w:type="dxa"/>
          </w:tcPr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DB06D3" w:rsidRPr="006524C7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（请在“□”内打“√”）</w:t>
            </w:r>
          </w:p>
        </w:tc>
      </w:tr>
      <w:tr w:rsidR="00DB06D3">
        <w:trPr>
          <w:trHeight w:val="764"/>
        </w:trPr>
        <w:tc>
          <w:tcPr>
            <w:tcW w:w="870" w:type="dxa"/>
            <w:vMerge w:val="restart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DB06D3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</w:t>
            </w:r>
            <w:r w:rsidRPr="00D33F46">
              <w:rPr>
                <w:rFonts w:cs="宋体" w:hint="eastAsia"/>
              </w:rPr>
              <w:t>履行教师职责，敬业爱岗，教书育人，品德言行为师生表率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Pr="00C7532A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628"/>
        </w:trPr>
        <w:tc>
          <w:tcPr>
            <w:tcW w:w="0" w:type="auto"/>
            <w:vMerge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988"/>
        </w:trPr>
        <w:tc>
          <w:tcPr>
            <w:tcW w:w="870" w:type="dxa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本职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565C0B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</w:t>
            </w:r>
            <w:r w:rsidRPr="00B94916">
              <w:rPr>
                <w:rFonts w:cs="宋体" w:hint="eastAsia"/>
              </w:rPr>
              <w:t>教学（</w:t>
            </w:r>
            <w:r>
              <w:rPr>
                <w:rFonts w:cs="宋体" w:hint="eastAsia"/>
              </w:rPr>
              <w:t>含</w:t>
            </w:r>
            <w:r w:rsidRPr="00B94916">
              <w:rPr>
                <w:rFonts w:cs="宋体" w:hint="eastAsia"/>
              </w:rPr>
              <w:t>班主任、德育工作）</w:t>
            </w:r>
            <w:r>
              <w:rPr>
                <w:rFonts w:cs="宋体" w:hint="eastAsia"/>
              </w:rPr>
              <w:t>实绩</w:t>
            </w:r>
            <w:r w:rsidRPr="00B94916">
              <w:rPr>
                <w:rFonts w:cs="宋体" w:hint="eastAsia"/>
              </w:rPr>
              <w:t>显著</w:t>
            </w:r>
            <w:r>
              <w:rPr>
                <w:rFonts w:cs="宋体" w:hint="eastAsia"/>
              </w:rPr>
              <w:t>；在学生特长培养、学科竞赛指导等方面有成效</w:t>
            </w:r>
            <w:r w:rsidRPr="00D33F46">
              <w:rPr>
                <w:rFonts w:cs="宋体" w:hint="eastAsia"/>
              </w:rPr>
              <w:t>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988"/>
        </w:trPr>
        <w:tc>
          <w:tcPr>
            <w:tcW w:w="870" w:type="dxa"/>
            <w:vAlign w:val="center"/>
          </w:tcPr>
          <w:p w:rsidR="00DB06D3" w:rsidRPr="006F23F0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6F23F0"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DB06D3" w:rsidRPr="006F23F0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6F23F0">
              <w:rPr>
                <w:rFonts w:ascii="宋体" w:hAnsi="宋体" w:cs="宋体" w:hint="eastAsia"/>
                <w:color w:val="000000"/>
                <w:kern w:val="0"/>
              </w:rPr>
              <w:t>科研</w:t>
            </w: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6F23F0">
              <w:rPr>
                <w:rFonts w:ascii="宋体" w:hAnsi="宋体" w:cs="宋体" w:hint="eastAsia"/>
                <w:color w:val="000000"/>
                <w:kern w:val="0"/>
              </w:rPr>
              <w:t>教育科研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成果</w:t>
            </w:r>
          </w:p>
        </w:tc>
        <w:tc>
          <w:tcPr>
            <w:tcW w:w="3998" w:type="dxa"/>
            <w:gridSpan w:val="2"/>
            <w:vAlign w:val="center"/>
          </w:tcPr>
          <w:p w:rsidR="00DB06D3" w:rsidRPr="00B94916" w:rsidRDefault="00DB06D3" w:rsidP="003042CA">
            <w:pPr>
              <w:widowControl/>
              <w:spacing w:line="300" w:lineRule="exact"/>
            </w:pPr>
            <w:r w:rsidRPr="00E1016F">
              <w:rPr>
                <w:rFonts w:ascii="宋体" w:hAnsi="宋体" w:cs="宋体" w:hint="eastAsia"/>
              </w:rPr>
              <w:t>课题（项目）研究成果</w:t>
            </w:r>
            <w:r>
              <w:rPr>
                <w:rFonts w:ascii="宋体" w:hAnsi="宋体" w:cs="宋体" w:hint="eastAsia"/>
              </w:rPr>
              <w:t>、教育教学论文（案例）交流、获奖或发表。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987"/>
        </w:trPr>
        <w:tc>
          <w:tcPr>
            <w:tcW w:w="870" w:type="dxa"/>
            <w:vMerge w:val="restart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开放课堂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</w:t>
            </w:r>
            <w:r w:rsidRPr="00F13924">
              <w:rPr>
                <w:rFonts w:ascii="宋体" w:hAnsi="宋体" w:cs="宋体" w:hint="eastAsia"/>
                <w:color w:val="000000"/>
                <w:kern w:val="0"/>
              </w:rPr>
              <w:t>育德活动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），执教公开课，为听课教师答疑。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974"/>
        </w:trPr>
        <w:tc>
          <w:tcPr>
            <w:tcW w:w="0" w:type="auto"/>
            <w:vMerge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参与策划或组织校本研修活动（含育德活动），在活动中起示范作用。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672"/>
        </w:trPr>
        <w:tc>
          <w:tcPr>
            <w:tcW w:w="0" w:type="auto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素养</w:t>
            </w:r>
          </w:p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提升</w:t>
            </w:r>
          </w:p>
        </w:tc>
        <w:tc>
          <w:tcPr>
            <w:tcW w:w="1329" w:type="dxa"/>
            <w:vAlign w:val="center"/>
          </w:tcPr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提升学科</w:t>
            </w:r>
          </w:p>
          <w:p w:rsidR="00DB06D3" w:rsidRDefault="00DB06D3" w:rsidP="00565C0B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素养</w:t>
            </w:r>
          </w:p>
        </w:tc>
        <w:tc>
          <w:tcPr>
            <w:tcW w:w="3998" w:type="dxa"/>
            <w:gridSpan w:val="2"/>
            <w:vAlign w:val="center"/>
          </w:tcPr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在校级及以上课堂教学评比、学科教学类比赛中获奖。</w:t>
            </w:r>
          </w:p>
        </w:tc>
        <w:tc>
          <w:tcPr>
            <w:tcW w:w="2431" w:type="dxa"/>
            <w:vAlign w:val="center"/>
          </w:tcPr>
          <w:p w:rsidR="00DB06D3" w:rsidRDefault="00DB06D3" w:rsidP="00DB06D3">
            <w:pPr>
              <w:widowControl/>
              <w:spacing w:beforeLines="25" w:afterLines="25" w:line="300" w:lineRule="exact"/>
              <w:ind w:firstLineChars="100" w:firstLine="3168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DB06D3" w:rsidRDefault="00DB06D3" w:rsidP="004B136F">
            <w:pPr>
              <w:widowControl/>
              <w:spacing w:beforeLines="25" w:afterLines="25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DB06D3">
        <w:trPr>
          <w:trHeight w:val="702"/>
        </w:trPr>
        <w:tc>
          <w:tcPr>
            <w:tcW w:w="870" w:type="dxa"/>
            <w:vMerge w:val="restart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学校</w:t>
            </w:r>
          </w:p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298" w:type="dxa"/>
            <w:gridSpan w:val="2"/>
            <w:vAlign w:val="center"/>
          </w:tcPr>
          <w:p w:rsidR="00DB06D3" w:rsidRDefault="00DB06D3" w:rsidP="00565C0B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</w:t>
            </w:r>
            <w:r w:rsidRPr="00C7532A">
              <w:rPr>
                <w:rFonts w:ascii="宋体" w:cs="宋体" w:hint="eastAsia"/>
                <w:color w:val="000000"/>
                <w:kern w:val="0"/>
              </w:rPr>
              <w:t>合格</w:t>
            </w:r>
            <w:r w:rsidRPr="00C7532A">
              <w:rPr>
                <w:rFonts w:ascii="宋体" w:cs="宋体"/>
                <w:color w:val="000000"/>
                <w:kern w:val="0"/>
              </w:rPr>
              <w:t>/</w:t>
            </w:r>
            <w:r w:rsidRPr="00C7532A"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460" w:type="dxa"/>
            <w:gridSpan w:val="2"/>
            <w:vAlign w:val="center"/>
          </w:tcPr>
          <w:p w:rsidR="00DB06D3" w:rsidRDefault="00DB06D3" w:rsidP="00565C0B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DB06D3">
        <w:trPr>
          <w:trHeight w:val="2790"/>
        </w:trPr>
        <w:tc>
          <w:tcPr>
            <w:tcW w:w="870" w:type="dxa"/>
            <w:vMerge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58" w:type="dxa"/>
            <w:gridSpan w:val="4"/>
            <w:vAlign w:val="center"/>
          </w:tcPr>
          <w:p w:rsidR="00DB06D3" w:rsidRDefault="00DB06D3" w:rsidP="00565C0B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意见：</w:t>
            </w: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4B136F">
            <w:pPr>
              <w:widowControl/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</w:p>
          <w:p w:rsidR="00DB06D3" w:rsidRDefault="00DB06D3" w:rsidP="00565C0B">
            <w:pPr>
              <w:spacing w:line="300" w:lineRule="exact"/>
            </w:pPr>
            <w:r w:rsidRPr="005E3886">
              <w:rPr>
                <w:rFonts w:cs="宋体" w:hint="eastAsia"/>
              </w:rPr>
              <w:t>主要领导签字：</w:t>
            </w:r>
            <w:r w:rsidRPr="005E3886">
              <w:t xml:space="preserve">                       </w:t>
            </w:r>
            <w:r w:rsidRPr="005E3886">
              <w:rPr>
                <w:rFonts w:cs="宋体" w:hint="eastAsia"/>
              </w:rPr>
              <w:t>单位公章：</w:t>
            </w:r>
          </w:p>
          <w:p w:rsidR="00DB06D3" w:rsidRDefault="00DB06D3" w:rsidP="004B136F">
            <w:pPr>
              <w:spacing w:beforeLines="25" w:afterLines="25" w:line="300" w:lineRule="exact"/>
              <w:rPr>
                <w:rFonts w:ascii="宋体"/>
                <w:color w:val="000000"/>
                <w:kern w:val="0"/>
              </w:rPr>
            </w:pPr>
            <w:r>
              <w:t xml:space="preserve">                                     </w:t>
            </w:r>
            <w:r>
              <w:rPr>
                <w:rFonts w:cs="宋体" w:hint="eastAsia"/>
              </w:rPr>
              <w:t>日期：</w:t>
            </w:r>
          </w:p>
        </w:tc>
      </w:tr>
    </w:tbl>
    <w:p w:rsidR="00DB06D3" w:rsidRPr="00183196" w:rsidRDefault="00DB06D3" w:rsidP="009C05D8">
      <w:pPr>
        <w:widowControl/>
        <w:tabs>
          <w:tab w:val="left" w:pos="2160"/>
        </w:tabs>
        <w:spacing w:afterLines="50" w:line="300" w:lineRule="exact"/>
      </w:pPr>
    </w:p>
    <w:sectPr w:rsidR="00DB06D3" w:rsidRPr="00183196" w:rsidSect="007241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3" w:rsidRDefault="00DB06D3" w:rsidP="00BB7AA9">
      <w:r>
        <w:separator/>
      </w:r>
    </w:p>
  </w:endnote>
  <w:endnote w:type="continuationSeparator" w:id="0">
    <w:p w:rsidR="00DB06D3" w:rsidRDefault="00DB06D3" w:rsidP="00BB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3" w:rsidRDefault="00DB06D3">
    <w:pPr>
      <w:pStyle w:val="Footer"/>
      <w:jc w:val="center"/>
    </w:pPr>
    <w:fldSimple w:instr="PAGE   \* MERGEFORMAT">
      <w:r w:rsidRPr="00BA5A37">
        <w:rPr>
          <w:noProof/>
          <w:lang w:val="zh-CN"/>
        </w:rPr>
        <w:t>1</w:t>
      </w:r>
    </w:fldSimple>
  </w:p>
  <w:p w:rsidR="00DB06D3" w:rsidRDefault="00DB0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3" w:rsidRDefault="00DB06D3" w:rsidP="00BB7AA9">
      <w:r>
        <w:separator/>
      </w:r>
    </w:p>
  </w:footnote>
  <w:footnote w:type="continuationSeparator" w:id="0">
    <w:p w:rsidR="00DB06D3" w:rsidRDefault="00DB06D3" w:rsidP="00BB7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96"/>
    <w:rsid w:val="00052623"/>
    <w:rsid w:val="00104C9C"/>
    <w:rsid w:val="00114F87"/>
    <w:rsid w:val="001504FB"/>
    <w:rsid w:val="00173D82"/>
    <w:rsid w:val="00183196"/>
    <w:rsid w:val="001C520F"/>
    <w:rsid w:val="001D7A48"/>
    <w:rsid w:val="00222A60"/>
    <w:rsid w:val="00230E01"/>
    <w:rsid w:val="00232B0C"/>
    <w:rsid w:val="00276BE8"/>
    <w:rsid w:val="00284B37"/>
    <w:rsid w:val="002F696C"/>
    <w:rsid w:val="003042CA"/>
    <w:rsid w:val="00314D23"/>
    <w:rsid w:val="003553B5"/>
    <w:rsid w:val="00385D2F"/>
    <w:rsid w:val="003F14E5"/>
    <w:rsid w:val="00491C8E"/>
    <w:rsid w:val="004A4BAC"/>
    <w:rsid w:val="004A4CB0"/>
    <w:rsid w:val="004B136F"/>
    <w:rsid w:val="004E400F"/>
    <w:rsid w:val="0053483E"/>
    <w:rsid w:val="00542496"/>
    <w:rsid w:val="00565C0B"/>
    <w:rsid w:val="00577E96"/>
    <w:rsid w:val="005E3886"/>
    <w:rsid w:val="0062181E"/>
    <w:rsid w:val="006372B8"/>
    <w:rsid w:val="006524C7"/>
    <w:rsid w:val="006F23F0"/>
    <w:rsid w:val="006F52A7"/>
    <w:rsid w:val="006F6478"/>
    <w:rsid w:val="00724163"/>
    <w:rsid w:val="00752AF7"/>
    <w:rsid w:val="00766003"/>
    <w:rsid w:val="007725CA"/>
    <w:rsid w:val="00777614"/>
    <w:rsid w:val="00786018"/>
    <w:rsid w:val="007C40DD"/>
    <w:rsid w:val="007F09C7"/>
    <w:rsid w:val="007F1D60"/>
    <w:rsid w:val="007F39A7"/>
    <w:rsid w:val="0080105C"/>
    <w:rsid w:val="00820C05"/>
    <w:rsid w:val="008325F3"/>
    <w:rsid w:val="00857D71"/>
    <w:rsid w:val="008911D6"/>
    <w:rsid w:val="008B1FE6"/>
    <w:rsid w:val="008C5380"/>
    <w:rsid w:val="00924BFF"/>
    <w:rsid w:val="00961C4B"/>
    <w:rsid w:val="00987308"/>
    <w:rsid w:val="009C05D8"/>
    <w:rsid w:val="009C5D22"/>
    <w:rsid w:val="009D5F81"/>
    <w:rsid w:val="00A64D61"/>
    <w:rsid w:val="00A7000B"/>
    <w:rsid w:val="00A72DB6"/>
    <w:rsid w:val="00AB08E5"/>
    <w:rsid w:val="00AB5146"/>
    <w:rsid w:val="00AD04C9"/>
    <w:rsid w:val="00AE7A4A"/>
    <w:rsid w:val="00B53BF7"/>
    <w:rsid w:val="00B71843"/>
    <w:rsid w:val="00B94916"/>
    <w:rsid w:val="00BA008C"/>
    <w:rsid w:val="00BA03E3"/>
    <w:rsid w:val="00BA5A37"/>
    <w:rsid w:val="00BB7AA9"/>
    <w:rsid w:val="00C00C78"/>
    <w:rsid w:val="00C2616A"/>
    <w:rsid w:val="00C6028D"/>
    <w:rsid w:val="00C65D77"/>
    <w:rsid w:val="00C72904"/>
    <w:rsid w:val="00C7532A"/>
    <w:rsid w:val="00CD7B20"/>
    <w:rsid w:val="00D33F46"/>
    <w:rsid w:val="00D6363B"/>
    <w:rsid w:val="00D7499A"/>
    <w:rsid w:val="00DB06D3"/>
    <w:rsid w:val="00E0383C"/>
    <w:rsid w:val="00E06A16"/>
    <w:rsid w:val="00E1016F"/>
    <w:rsid w:val="00E77413"/>
    <w:rsid w:val="00EA7595"/>
    <w:rsid w:val="00F123EF"/>
    <w:rsid w:val="00F13924"/>
    <w:rsid w:val="00F174EB"/>
    <w:rsid w:val="00F32D26"/>
    <w:rsid w:val="00F67ADB"/>
    <w:rsid w:val="00F96C69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83196"/>
    <w:pPr>
      <w:ind w:leftChars="2500" w:left="100"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83196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mqy</dc:creator>
  <cp:keywords/>
  <dc:description/>
  <cp:lastModifiedBy>admin</cp:lastModifiedBy>
  <cp:revision>28</cp:revision>
  <dcterms:created xsi:type="dcterms:W3CDTF">2016-01-07T02:57:00Z</dcterms:created>
  <dcterms:modified xsi:type="dcterms:W3CDTF">2018-01-19T00:22:00Z</dcterms:modified>
</cp:coreProperties>
</file>